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853"/>
        <w:gridCol w:w="3337"/>
        <w:gridCol w:w="3427"/>
      </w:tblGrid>
      <w:tr w:rsidR="00A340F2" w14:paraId="5E9B09F2" w14:textId="77777777" w:rsidTr="002B06E9">
        <w:trPr>
          <w:trHeight w:val="1256"/>
          <w:jc w:val="center"/>
        </w:trPr>
        <w:sdt>
          <w:sdtPr>
            <w:alias w:val="Invoice:"/>
            <w:tag w:val="Invoice:"/>
            <w:id w:val="-1014992444"/>
            <w:placeholder>
              <w:docPart w:val="1AAF7EB1ECE543EDA742DA7E3D72AD12"/>
            </w:placeholder>
            <w:temporary/>
            <w:showingPlcHdr/>
            <w15:appearance w15:val="hidden"/>
          </w:sdtPr>
          <w:sdtEndPr/>
          <w:sdtContent>
            <w:tc>
              <w:tcPr>
                <w:tcW w:w="3539" w:type="dxa"/>
                <w:hideMark/>
              </w:tcPr>
              <w:p w14:paraId="7A52B002" w14:textId="77777777" w:rsidR="00A340F2" w:rsidRPr="00064E3E" w:rsidRDefault="00FE0263" w:rsidP="00064E3E">
                <w:pPr>
                  <w:pStyle w:val="Title"/>
                </w:pPr>
                <w:r w:rsidRPr="00064E3E">
                  <w:t>INVOICe</w:t>
                </w:r>
              </w:p>
            </w:tc>
          </w:sdtContent>
        </w:sdt>
        <w:tc>
          <w:tcPr>
            <w:tcW w:w="3539" w:type="dxa"/>
          </w:tcPr>
          <w:p w14:paraId="51372EFE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  <w:hideMark/>
          </w:tcPr>
          <w:p w14:paraId="4D12A043" w14:textId="3554C72A" w:rsidR="00A340F2" w:rsidRDefault="009E6838" w:rsidP="002F5404">
            <w:r>
              <w:rPr>
                <w:noProof/>
              </w:rPr>
              <w:drawing>
                <wp:inline distT="0" distB="0" distL="0" distR="0" wp14:anchorId="106972DF" wp14:editId="040E06F5">
                  <wp:extent cx="1343025" cy="117045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llHaven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005" cy="117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0F2" w14:paraId="58497906" w14:textId="77777777" w:rsidTr="002B06E9">
        <w:trPr>
          <w:trHeight w:val="1364"/>
          <w:jc w:val="center"/>
        </w:trPr>
        <w:tc>
          <w:tcPr>
            <w:tcW w:w="3539" w:type="dxa"/>
            <w:hideMark/>
          </w:tcPr>
          <w:p w14:paraId="7CD9806C" w14:textId="77777777" w:rsidR="00A340F2" w:rsidRPr="00064E3E" w:rsidRDefault="003D2FB0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Date:"/>
                <w:tag w:val="Date:"/>
                <w:id w:val="-865594733"/>
                <w:placeholder>
                  <w:docPart w:val="3C729E0A4B6949119F695A4866FEB7F5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Style w:val="DateChar"/>
                  </w:rPr>
                  <w:t>DATE</w:t>
                </w:r>
              </w:sdtContent>
            </w:sdt>
          </w:p>
          <w:p w14:paraId="3F20A493" w14:textId="77777777" w:rsidR="00A340F2" w:rsidRPr="00064E3E" w:rsidRDefault="003D2FB0" w:rsidP="002F5404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color w:val="000000" w:themeColor="text1"/>
                  <w:sz w:val="32"/>
                  <w:szCs w:val="32"/>
                </w:rPr>
                <w:alias w:val="Enter date:"/>
                <w:tag w:val="Enter date:"/>
                <w:id w:val="231969675"/>
                <w:placeholder>
                  <w:docPart w:val="68401C9E20D74FFB8EDDA1CF2C4C036E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sz w:val="32"/>
                    <w:szCs w:val="32"/>
                  </w:rPr>
                  <w:t>Date</w:t>
                </w:r>
              </w:sdtContent>
            </w:sdt>
          </w:p>
        </w:tc>
        <w:tc>
          <w:tcPr>
            <w:tcW w:w="3539" w:type="dxa"/>
            <w:hideMark/>
          </w:tcPr>
          <w:p w14:paraId="62566042" w14:textId="39A05436" w:rsidR="00A340F2" w:rsidRPr="00064E3E" w:rsidRDefault="003D2FB0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Invoice number:"/>
                <w:tag w:val="Invoice number:"/>
                <w:id w:val="453919090"/>
                <w:placeholder>
                  <w:docPart w:val="0052B7ED402849E9ADA877B970B0F318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t>INVOICE NO</w:t>
                </w:r>
              </w:sdtContent>
            </w:sdt>
          </w:p>
          <w:p w14:paraId="26B7C169" w14:textId="77777777" w:rsidR="00A340F2" w:rsidRPr="00064E3E" w:rsidRDefault="003D2FB0" w:rsidP="002F5404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  <w:sz w:val="32"/>
                  <w:szCs w:val="32"/>
                </w:rPr>
                <w:alias w:val="Enter invoice number:"/>
                <w:tag w:val="Enter invoice number:"/>
                <w:id w:val="-150998254"/>
                <w:placeholder>
                  <w:docPart w:val="9632E7FD89FA4764A904D63047441A97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32"/>
                    <w:szCs w:val="32"/>
                  </w:rPr>
                  <w:t>Number</w:t>
                </w:r>
              </w:sdtContent>
            </w:sdt>
          </w:p>
        </w:tc>
        <w:tc>
          <w:tcPr>
            <w:tcW w:w="3539" w:type="dxa"/>
            <w:hideMark/>
          </w:tcPr>
          <w:p w14:paraId="72838F2A" w14:textId="77777777" w:rsidR="00A340F2" w:rsidRPr="00064E3E" w:rsidRDefault="003D2FB0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Enter your company name:"/>
                <w:tag w:val="Enter your company name:"/>
                <w:id w:val="350161346"/>
                <w:placeholder>
                  <w:docPart w:val="E9E2C403E1454CBDBD491D73810B1514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YOUR COMPANY</w:t>
                </w:r>
              </w:sdtContent>
            </w:sdt>
          </w:p>
          <w:p w14:paraId="3C183D09" w14:textId="77777777" w:rsidR="00A340F2" w:rsidRPr="00064E3E" w:rsidRDefault="003D2FB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1357180349"/>
                <w:placeholder>
                  <w:docPart w:val="89BAB7B8D7E343D3932EFC1F4D35DD38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Enter City, ST ZIP Code:"/>
              <w:tag w:val="Enter City, ST ZIP Code:"/>
              <w:id w:val="287557139"/>
              <w:placeholder>
                <w:docPart w:val="62DEEE7C05A74B958540289CF1BF8FE4"/>
              </w:placeholder>
              <w:temporary/>
              <w:showingPlcHdr/>
              <w15:appearance w15:val="hidden"/>
            </w:sdtPr>
            <w:sdtEndPr/>
            <w:sdtContent>
              <w:p w14:paraId="08EA6900" w14:textId="77777777" w:rsidR="00CF2287" w:rsidRPr="00064E3E" w:rsidRDefault="00CF2287" w:rsidP="002F5404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City, ST ZIP Code</w:t>
                </w:r>
              </w:p>
            </w:sdtContent>
          </w:sdt>
          <w:p w14:paraId="23CAD99A" w14:textId="77777777" w:rsidR="00A340F2" w:rsidRPr="00064E3E" w:rsidRDefault="003D2FB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15429914"/>
                <w:placeholder>
                  <w:docPart w:val="EB3D266254EA404D839E99D8CEA25A8F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380AB00E" w14:textId="77777777" w:rsidR="00A340F2" w:rsidRPr="00064E3E" w:rsidRDefault="003D2FB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fax:"/>
                <w:tag w:val="Enter fax:"/>
                <w:id w:val="-1224293375"/>
                <w:placeholder>
                  <w:docPart w:val="0294299FA1F843298B7A6522F26FE809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Fax</w:t>
                </w:r>
              </w:sdtContent>
            </w:sdt>
          </w:p>
          <w:p w14:paraId="0D10CB07" w14:textId="77777777" w:rsidR="00A340F2" w:rsidRPr="00EC16CD" w:rsidRDefault="003D2FB0" w:rsidP="002F5404">
            <w:pPr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-1226066209"/>
                <w:placeholder>
                  <w:docPart w:val="A3CB823D214A43F997024ACBB78E5272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</w:tr>
      <w:tr w:rsidR="00A340F2" w14:paraId="0EB36C16" w14:textId="77777777" w:rsidTr="002B06E9">
        <w:trPr>
          <w:trHeight w:val="2215"/>
          <w:jc w:val="center"/>
        </w:trPr>
        <w:tc>
          <w:tcPr>
            <w:tcW w:w="3539" w:type="dxa"/>
            <w:hideMark/>
          </w:tcPr>
          <w:p w14:paraId="15B4BED6" w14:textId="77777777" w:rsidR="00A340F2" w:rsidRPr="00064E3E" w:rsidRDefault="003D2FB0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Invoice to:"/>
                <w:tag w:val="Invoice to:"/>
                <w:id w:val="-1178570525"/>
                <w:placeholder>
                  <w:docPart w:val="732834D67D7846FDB365B14E75FF1433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INVOICE TO</w:t>
                </w:r>
              </w:sdtContent>
            </w:sdt>
          </w:p>
          <w:p w14:paraId="5209E18C" w14:textId="410D8A05" w:rsidR="00A340F2" w:rsidRPr="00064E3E" w:rsidRDefault="009E6838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WellHaven Pet Health</w:t>
            </w:r>
          </w:p>
          <w:p w14:paraId="601E8E7A" w14:textId="6E8B653F" w:rsidR="00A340F2" w:rsidRPr="00064E3E" w:rsidRDefault="009E6838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700 Washington Street </w:t>
            </w:r>
          </w:p>
          <w:p w14:paraId="0F4CB743" w14:textId="06890F75" w:rsidR="00A340F2" w:rsidRPr="00064E3E" w:rsidRDefault="009E6838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Vancouver, WA 98660</w:t>
            </w:r>
          </w:p>
          <w:p w14:paraId="0D1F501F" w14:textId="595E1A3A" w:rsidR="00A340F2" w:rsidRPr="00064E3E" w:rsidRDefault="009E6838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360-450-4856</w:t>
            </w:r>
          </w:p>
          <w:p w14:paraId="05517362" w14:textId="1C60527F" w:rsidR="00A340F2" w:rsidRDefault="009E6838" w:rsidP="002F5404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accountspayable@wellhaven.com</w:t>
            </w:r>
          </w:p>
        </w:tc>
        <w:tc>
          <w:tcPr>
            <w:tcW w:w="3539" w:type="dxa"/>
          </w:tcPr>
          <w:p w14:paraId="20C419F8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</w:tcPr>
          <w:p w14:paraId="1E250EBF" w14:textId="77777777" w:rsidR="00A340F2" w:rsidRDefault="00A340F2" w:rsidP="002F5404">
            <w:pPr>
              <w:jc w:val="center"/>
            </w:pPr>
          </w:p>
        </w:tc>
      </w:tr>
    </w:tbl>
    <w:p w14:paraId="14465266" w14:textId="77777777" w:rsidR="00A340F2" w:rsidRDefault="00A340F2" w:rsidP="002F5404">
      <w:pPr>
        <w:rPr>
          <w:noProof/>
        </w:rPr>
      </w:pPr>
    </w:p>
    <w:tbl>
      <w:tblPr>
        <w:tblStyle w:val="SalesInfo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Enter Salesperson name, Job title, Payment Terms, and Due Date in this table"/>
      </w:tblPr>
      <w:tblGrid>
        <w:gridCol w:w="2546"/>
        <w:gridCol w:w="2815"/>
        <w:gridCol w:w="3176"/>
        <w:gridCol w:w="1971"/>
      </w:tblGrid>
      <w:tr w:rsidR="00A340F2" w14:paraId="23D91C79" w14:textId="77777777" w:rsidTr="000E7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61"/>
          <w:tblHeader/>
        </w:trPr>
        <w:tc>
          <w:tcPr>
            <w:tcW w:w="2092" w:type="dxa"/>
            <w:shd w:val="clear" w:color="auto" w:fill="auto"/>
            <w:hideMark/>
          </w:tcPr>
          <w:p w14:paraId="68D3D4B1" w14:textId="4A5444D7" w:rsidR="00A340F2" w:rsidRDefault="00704949" w:rsidP="002F5404">
            <w:pPr>
              <w:pStyle w:val="Style1"/>
              <w:framePr w:hSpace="0" w:wrap="auto" w:vAnchor="margin" w:hAnchor="text" w:xAlign="left" w:yAlign="inline"/>
            </w:pPr>
            <w:r>
              <w:t>Hospital Location</w:t>
            </w:r>
          </w:p>
        </w:tc>
        <w:tc>
          <w:tcPr>
            <w:tcW w:w="2313" w:type="dxa"/>
            <w:shd w:val="clear" w:color="auto" w:fill="auto"/>
            <w:hideMark/>
          </w:tcPr>
          <w:p w14:paraId="219368A3" w14:textId="4E907E8F" w:rsidR="00A340F2" w:rsidRDefault="00A340F2" w:rsidP="002F5404">
            <w:pPr>
              <w:pStyle w:val="Style1"/>
              <w:framePr w:hSpace="0" w:wrap="auto" w:vAnchor="margin" w:hAnchor="text" w:xAlign="left" w:yAlign="inline"/>
            </w:pPr>
          </w:p>
        </w:tc>
        <w:sdt>
          <w:sdtPr>
            <w:alias w:val="Payment terms:"/>
            <w:tag w:val="Payment terms:"/>
            <w:id w:val="-1356643075"/>
            <w:placeholder>
              <w:docPart w:val="C0EC26A5E774466D8FBE7383D1E49BF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610" w:type="dxa"/>
                <w:shd w:val="clear" w:color="auto" w:fill="auto"/>
                <w:hideMark/>
              </w:tcPr>
              <w:p w14:paraId="2F2202FE" w14:textId="77777777" w:rsidR="00A340F2" w:rsidRDefault="00CF2287" w:rsidP="002F5404">
                <w:pPr>
                  <w:pStyle w:val="Style1"/>
                  <w:framePr w:hSpace="0" w:wrap="auto" w:vAnchor="margin" w:hAnchor="text" w:xAlign="left" w:yAlign="inline"/>
                </w:pPr>
                <w:r>
                  <w:t>Payment Terms</w:t>
                </w:r>
              </w:p>
            </w:tc>
          </w:sdtContent>
        </w:sdt>
        <w:tc>
          <w:tcPr>
            <w:tcW w:w="1620" w:type="dxa"/>
            <w:shd w:val="clear" w:color="auto" w:fill="auto"/>
            <w:hideMark/>
          </w:tcPr>
          <w:p w14:paraId="46D99294" w14:textId="0671A437" w:rsidR="00A340F2" w:rsidRDefault="00A340F2" w:rsidP="002F5404">
            <w:pPr>
              <w:pStyle w:val="Style1"/>
              <w:framePr w:hSpace="0" w:wrap="auto" w:vAnchor="margin" w:hAnchor="text" w:xAlign="left" w:yAlign="inline"/>
            </w:pPr>
          </w:p>
        </w:tc>
      </w:tr>
      <w:tr w:rsidR="00A340F2" w14:paraId="4A84FAEF" w14:textId="77777777" w:rsidTr="00B727BE">
        <w:trPr>
          <w:trHeight w:hRule="exact" w:val="403"/>
        </w:trPr>
        <w:tc>
          <w:tcPr>
            <w:tcW w:w="2092" w:type="dxa"/>
          </w:tcPr>
          <w:p w14:paraId="5B26063A" w14:textId="77777777" w:rsidR="00A340F2" w:rsidRDefault="00A340F2" w:rsidP="002F540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313" w:type="dxa"/>
          </w:tcPr>
          <w:p w14:paraId="5CC9C8B8" w14:textId="77777777" w:rsidR="00A340F2" w:rsidRDefault="00A340F2" w:rsidP="002F5404">
            <w:pPr>
              <w:rPr>
                <w:rFonts w:ascii="Microsoft Sans Serif" w:hAnsi="Microsoft Sans Serif" w:cs="Microsoft Sans Serif"/>
              </w:rPr>
            </w:pPr>
          </w:p>
        </w:tc>
        <w:sdt>
          <w:sdtPr>
            <w:rPr>
              <w:rFonts w:cstheme="minorHAnsi"/>
            </w:rPr>
            <w:alias w:val="Enter due on receipt:"/>
            <w:tag w:val="Enter due on receipt:"/>
            <w:id w:val="-820273682"/>
            <w:placeholder>
              <w:docPart w:val="0F0F88BC05494F57BB40C5DDB0C16F5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610" w:type="dxa"/>
                <w:hideMark/>
              </w:tcPr>
              <w:p w14:paraId="44261907" w14:textId="77777777" w:rsidR="00A340F2" w:rsidRPr="00064E3E" w:rsidRDefault="00CF2287" w:rsidP="002F5404">
                <w:pPr>
                  <w:rPr>
                    <w:rFonts w:cstheme="minorHAnsi"/>
                  </w:rPr>
                </w:pPr>
                <w:r w:rsidRPr="00064E3E">
                  <w:rPr>
                    <w:rFonts w:cstheme="minorHAnsi"/>
                    <w:sz w:val="22"/>
                  </w:rPr>
                  <w:t>Due on Receipt</w:t>
                </w:r>
              </w:p>
            </w:tc>
          </w:sdtContent>
        </w:sdt>
        <w:tc>
          <w:tcPr>
            <w:tcW w:w="1620" w:type="dxa"/>
          </w:tcPr>
          <w:p w14:paraId="049B07C0" w14:textId="77777777" w:rsidR="00A340F2" w:rsidRDefault="00A340F2" w:rsidP="002F5404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6A9B86C7" w14:textId="77777777" w:rsidR="00A340F2" w:rsidRDefault="00A340F2" w:rsidP="00A340F2">
      <w:pPr>
        <w:rPr>
          <w:noProof/>
        </w:rPr>
      </w:pPr>
    </w:p>
    <w:tbl>
      <w:tblPr>
        <w:tblStyle w:val="Contenttable"/>
        <w:tblW w:w="5006" w:type="pct"/>
        <w:tblLook w:val="04A0" w:firstRow="1" w:lastRow="0" w:firstColumn="1" w:lastColumn="0" w:noHBand="0" w:noVBand="1"/>
        <w:tblDescription w:val="Enter Quantity, Description, Unit Price, Discount, and Line Total in table columns, and Subtotal, Sales Tax, and Total at the end"/>
      </w:tblPr>
      <w:tblGrid>
        <w:gridCol w:w="2410"/>
        <w:gridCol w:w="3616"/>
        <w:gridCol w:w="2304"/>
        <w:gridCol w:w="2195"/>
      </w:tblGrid>
      <w:tr w:rsidR="002F5404" w14:paraId="52547EC2" w14:textId="77777777" w:rsidTr="000E7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0"/>
          <w:tblHeader/>
        </w:trPr>
        <w:tc>
          <w:tcPr>
            <w:tcW w:w="2410" w:type="dxa"/>
            <w:hideMark/>
          </w:tcPr>
          <w:p w14:paraId="6B8E65F8" w14:textId="77777777" w:rsidR="00A340F2" w:rsidRDefault="003D2FB0" w:rsidP="002F5404">
            <w:pPr>
              <w:pStyle w:val="Style1"/>
              <w:framePr w:hSpace="0" w:wrap="auto" w:vAnchor="margin" w:hAnchor="text" w:xAlign="left" w:yAlign="inline"/>
            </w:pPr>
            <w:sdt>
              <w:sdtPr>
                <w:alias w:val="Quantity:"/>
                <w:tag w:val="Quantity:"/>
                <w:id w:val="871653143"/>
                <w:placeholder>
                  <w:docPart w:val="92934D90E4784834BCC6C13BE1B44978"/>
                </w:placeholder>
                <w:temporary/>
                <w:showingPlcHdr/>
                <w15:appearance w15:val="hidden"/>
              </w:sdtPr>
              <w:sdtEndPr/>
              <w:sdtContent>
                <w:r w:rsidR="00CF2287">
                  <w:t>Quantity</w:t>
                </w:r>
              </w:sdtContent>
            </w:sdt>
          </w:p>
        </w:tc>
        <w:sdt>
          <w:sdtPr>
            <w:alias w:val="Description:"/>
            <w:tag w:val="Description:"/>
            <w:id w:val="329724175"/>
            <w:placeholder>
              <w:docPart w:val="BEA838E4CDDB4C3DB77392F873F5CDBA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16" w:type="dxa"/>
                <w:hideMark/>
              </w:tcPr>
              <w:p w14:paraId="50EAC797" w14:textId="77777777" w:rsidR="00A340F2" w:rsidRDefault="00CF2287" w:rsidP="002F5404">
                <w:pPr>
                  <w:pStyle w:val="Style1"/>
                  <w:framePr w:hSpace="0" w:wrap="auto" w:vAnchor="margin" w:hAnchor="text" w:xAlign="left" w:yAlign="inline"/>
                </w:pPr>
                <w:r>
                  <w:t>Description</w:t>
                </w:r>
              </w:p>
            </w:tc>
          </w:sdtContent>
        </w:sdt>
        <w:sdt>
          <w:sdtPr>
            <w:alias w:val="Unit price:"/>
            <w:tag w:val="Unit price:"/>
            <w:id w:val="-1233764391"/>
            <w:placeholder>
              <w:docPart w:val="932DDD8692ED4B8BA9A8BE66A9B2792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04" w:type="dxa"/>
                <w:hideMark/>
              </w:tcPr>
              <w:p w14:paraId="59F7C64B" w14:textId="77777777" w:rsidR="00A340F2" w:rsidRDefault="00CF2287" w:rsidP="002F5404">
                <w:pPr>
                  <w:pStyle w:val="Style1"/>
                  <w:framePr w:hSpace="0" w:wrap="auto" w:vAnchor="margin" w:hAnchor="text" w:xAlign="left" w:yAlign="inline"/>
                </w:pPr>
                <w:r>
                  <w:t>Unit Price</w:t>
                </w:r>
              </w:p>
            </w:tc>
          </w:sdtContent>
        </w:sdt>
        <w:sdt>
          <w:sdtPr>
            <w:alias w:val="Line total:"/>
            <w:tag w:val="Line total:"/>
            <w:id w:val="-1547060432"/>
            <w:placeholder>
              <w:docPart w:val="A291D243E57D4EFDB31126EAB68A0D8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5" w:type="dxa"/>
                <w:hideMark/>
              </w:tcPr>
              <w:p w14:paraId="117F0E4E" w14:textId="77777777" w:rsidR="00A340F2" w:rsidRDefault="00CF2287" w:rsidP="002F5404">
                <w:pPr>
                  <w:pStyle w:val="Style1"/>
                  <w:framePr w:hSpace="0" w:wrap="auto" w:vAnchor="margin" w:hAnchor="text" w:xAlign="left" w:yAlign="inline"/>
                </w:pPr>
                <w:r>
                  <w:t>Line Total</w:t>
                </w:r>
              </w:p>
            </w:tc>
          </w:sdtContent>
        </w:sdt>
      </w:tr>
    </w:tbl>
    <w:p w14:paraId="0E8FA9B4" w14:textId="77777777" w:rsidR="000E7C40" w:rsidRDefault="000E7C40"/>
    <w:p w14:paraId="386E0DF9" w14:textId="77777777" w:rsidR="000E7C40" w:rsidRDefault="000E7C40"/>
    <w:tbl>
      <w:tblPr>
        <w:tblW w:w="5011" w:type="pct"/>
        <w:tblLook w:val="0600" w:firstRow="0" w:lastRow="0" w:firstColumn="0" w:lastColumn="0" w:noHBand="1" w:noVBand="1"/>
        <w:tblDescription w:val="Enter Quantity, Description, Unit Price, Discount, and Line Total in table columns, and Subtotal, Sales Tax, and Total at the end"/>
      </w:tblPr>
      <w:tblGrid>
        <w:gridCol w:w="2413"/>
        <w:gridCol w:w="3619"/>
        <w:gridCol w:w="2306"/>
        <w:gridCol w:w="2197"/>
      </w:tblGrid>
      <w:tr w:rsidR="00EB63A0" w14:paraId="2CC65A49" w14:textId="77777777" w:rsidTr="002B06E9">
        <w:trPr>
          <w:trHeight w:hRule="exact" w:val="490"/>
        </w:trPr>
        <w:tc>
          <w:tcPr>
            <w:tcW w:w="2410" w:type="dxa"/>
          </w:tcPr>
          <w:p w14:paraId="711ACA0B" w14:textId="603274FE" w:rsidR="00EB63A0" w:rsidRDefault="00704949" w:rsidP="00EB63A0">
            <w:pPr>
              <w:pStyle w:val="Normalright"/>
            </w:pPr>
            <w:r>
              <w:t>#Hours</w:t>
            </w:r>
          </w:p>
        </w:tc>
        <w:tc>
          <w:tcPr>
            <w:tcW w:w="3616" w:type="dxa"/>
          </w:tcPr>
          <w:p w14:paraId="2BC5F7DE" w14:textId="7B0F2C06" w:rsidR="00EB63A0" w:rsidRDefault="00704949" w:rsidP="00EB63A0">
            <w:pPr>
              <w:pStyle w:val="Normalright"/>
            </w:pPr>
            <w:r>
              <w:t>Date Worked</w:t>
            </w:r>
          </w:p>
        </w:tc>
        <w:tc>
          <w:tcPr>
            <w:tcW w:w="2304" w:type="dxa"/>
          </w:tcPr>
          <w:p w14:paraId="64C2BA77" w14:textId="3FBCC1D0" w:rsidR="00EB63A0" w:rsidRDefault="00704949" w:rsidP="00EB63A0">
            <w:pPr>
              <w:pStyle w:val="Normalright"/>
            </w:pPr>
            <w:r>
              <w:rPr>
                <w:lang w:eastAsia="ja-JP"/>
              </w:rPr>
              <w:t>$Per Hour</w:t>
            </w:r>
          </w:p>
        </w:tc>
        <w:tc>
          <w:tcPr>
            <w:tcW w:w="2195" w:type="dxa"/>
          </w:tcPr>
          <w:p w14:paraId="1D7857A0" w14:textId="6AC1DA6D" w:rsidR="00EB63A0" w:rsidRDefault="003D2FB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816956535"/>
                <w:placeholder>
                  <w:docPart w:val="FB83B481CDCF4D72A2C338617B73B926"/>
                </w:placeholder>
                <w:temporary/>
                <w:showingPlcHdr/>
                <w15:appearance w15:val="hidden"/>
              </w:sdtPr>
              <w:sdtEndPr/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r w:rsidR="00704949">
              <w:rPr>
                <w:lang w:eastAsia="ja-JP"/>
              </w:rPr>
              <w:t>Total for Day</w:t>
            </w:r>
          </w:p>
        </w:tc>
      </w:tr>
      <w:tr w:rsidR="00EB63A0" w14:paraId="1F2FF17F" w14:textId="77777777" w:rsidTr="002B06E9">
        <w:trPr>
          <w:trHeight w:hRule="exact" w:val="490"/>
        </w:trPr>
        <w:tc>
          <w:tcPr>
            <w:tcW w:w="2410" w:type="dxa"/>
          </w:tcPr>
          <w:p w14:paraId="50826F18" w14:textId="363B50FC" w:rsidR="00EB63A0" w:rsidRDefault="00DE1D2B" w:rsidP="00EB63A0">
            <w:pPr>
              <w:pStyle w:val="Normalright"/>
            </w:pPr>
            <w:r>
              <w:t>#</w:t>
            </w:r>
            <w:r w:rsidR="00704949">
              <w:t>Hours</w:t>
            </w:r>
          </w:p>
        </w:tc>
        <w:tc>
          <w:tcPr>
            <w:tcW w:w="3616" w:type="dxa"/>
          </w:tcPr>
          <w:p w14:paraId="36ECDDFC" w14:textId="0DA066DB" w:rsidR="00EB63A0" w:rsidRDefault="00704949" w:rsidP="00EB63A0">
            <w:pPr>
              <w:pStyle w:val="Normalright"/>
            </w:pPr>
            <w:r>
              <w:t>Date Worked</w:t>
            </w:r>
          </w:p>
        </w:tc>
        <w:tc>
          <w:tcPr>
            <w:tcW w:w="2304" w:type="dxa"/>
          </w:tcPr>
          <w:p w14:paraId="380CE676" w14:textId="38CA30BE" w:rsidR="00EB63A0" w:rsidRDefault="003D2FB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1646959923"/>
                <w:placeholder>
                  <w:docPart w:val="2709E2072B1342DCBA4ECB0D9DC4DEB4"/>
                </w:placeholder>
                <w:temporary/>
                <w:showingPlcHdr/>
                <w15:appearance w15:val="hidden"/>
              </w:sdtPr>
              <w:sdtEndPr/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r w:rsidR="00704949">
              <w:rPr>
                <w:lang w:eastAsia="ja-JP"/>
              </w:rPr>
              <w:t>Per Hour</w:t>
            </w:r>
          </w:p>
        </w:tc>
        <w:tc>
          <w:tcPr>
            <w:tcW w:w="2195" w:type="dxa"/>
          </w:tcPr>
          <w:p w14:paraId="61F21581" w14:textId="271D3443" w:rsidR="00EB63A0" w:rsidRDefault="003D2FB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83964745"/>
                <w:placeholder>
                  <w:docPart w:val="639D051D01DD4230B5306B69DDC03047"/>
                </w:placeholder>
                <w:temporary/>
                <w:showingPlcHdr/>
                <w15:appearance w15:val="hidden"/>
              </w:sdtPr>
              <w:sdtEndPr/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r w:rsidR="00704949">
              <w:rPr>
                <w:lang w:eastAsia="ja-JP"/>
              </w:rPr>
              <w:t>Total for Day</w:t>
            </w:r>
          </w:p>
        </w:tc>
      </w:tr>
      <w:tr w:rsidR="00EB63A0" w14:paraId="45A74D73" w14:textId="77777777" w:rsidTr="002B06E9">
        <w:trPr>
          <w:trHeight w:hRule="exact" w:val="490"/>
        </w:trPr>
        <w:tc>
          <w:tcPr>
            <w:tcW w:w="2410" w:type="dxa"/>
          </w:tcPr>
          <w:p w14:paraId="0D5063BD" w14:textId="1C9EA55F" w:rsidR="00EB63A0" w:rsidRDefault="00DE1D2B" w:rsidP="00EB63A0">
            <w:pPr>
              <w:pStyle w:val="Normalright"/>
            </w:pPr>
            <w:r>
              <w:t>#</w:t>
            </w:r>
            <w:r w:rsidR="00704949">
              <w:t>Hours</w:t>
            </w:r>
          </w:p>
        </w:tc>
        <w:tc>
          <w:tcPr>
            <w:tcW w:w="3616" w:type="dxa"/>
          </w:tcPr>
          <w:p w14:paraId="600F11E4" w14:textId="1651BEBC" w:rsidR="00EB63A0" w:rsidRDefault="00704949" w:rsidP="00EB63A0">
            <w:pPr>
              <w:pStyle w:val="Normalright"/>
            </w:pPr>
            <w:r>
              <w:t>Date Worked</w:t>
            </w:r>
          </w:p>
        </w:tc>
        <w:tc>
          <w:tcPr>
            <w:tcW w:w="2304" w:type="dxa"/>
          </w:tcPr>
          <w:p w14:paraId="3D2E3590" w14:textId="687B2D23" w:rsidR="00EB63A0" w:rsidRDefault="003D2FB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2142686059"/>
                <w:placeholder>
                  <w:docPart w:val="DEB9C10D1CC84C659869F322E6113412"/>
                </w:placeholder>
                <w:temporary/>
                <w:showingPlcHdr/>
                <w15:appearance w15:val="hidden"/>
              </w:sdtPr>
              <w:sdtEndPr/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r w:rsidR="00704949">
              <w:rPr>
                <w:lang w:eastAsia="ja-JP"/>
              </w:rPr>
              <w:t>Per Hour</w:t>
            </w:r>
          </w:p>
        </w:tc>
        <w:tc>
          <w:tcPr>
            <w:tcW w:w="2195" w:type="dxa"/>
          </w:tcPr>
          <w:p w14:paraId="30C9B812" w14:textId="7595E7F1" w:rsidR="00EB63A0" w:rsidRDefault="003D2FB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560663672"/>
                <w:placeholder>
                  <w:docPart w:val="192F50F2061E40C6BE211881E6A5A2B8"/>
                </w:placeholder>
                <w:temporary/>
                <w:showingPlcHdr/>
                <w15:appearance w15:val="hidden"/>
              </w:sdtPr>
              <w:sdtEndPr/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r w:rsidR="00704949">
              <w:rPr>
                <w:lang w:eastAsia="ja-JP"/>
              </w:rPr>
              <w:t>Total for Day</w:t>
            </w:r>
          </w:p>
        </w:tc>
      </w:tr>
      <w:tr w:rsidR="00EB63A0" w14:paraId="17BD2570" w14:textId="77777777" w:rsidTr="002B06E9">
        <w:trPr>
          <w:trHeight w:hRule="exact" w:val="490"/>
        </w:trPr>
        <w:tc>
          <w:tcPr>
            <w:tcW w:w="2410" w:type="dxa"/>
          </w:tcPr>
          <w:p w14:paraId="3E53167C" w14:textId="0D3AEE7A" w:rsidR="00EB63A0" w:rsidRDefault="00DE1D2B" w:rsidP="00EB63A0">
            <w:pPr>
              <w:pStyle w:val="Normalright"/>
            </w:pPr>
            <w:r>
              <w:t>#</w:t>
            </w:r>
            <w:r w:rsidR="00704949">
              <w:t>Hours</w:t>
            </w:r>
          </w:p>
        </w:tc>
        <w:tc>
          <w:tcPr>
            <w:tcW w:w="3616" w:type="dxa"/>
          </w:tcPr>
          <w:p w14:paraId="1492677E" w14:textId="3B1643C3" w:rsidR="00EB63A0" w:rsidRDefault="00704949" w:rsidP="00EB63A0">
            <w:pPr>
              <w:pStyle w:val="Normalright"/>
            </w:pPr>
            <w:r>
              <w:t>Date Worked</w:t>
            </w:r>
          </w:p>
        </w:tc>
        <w:tc>
          <w:tcPr>
            <w:tcW w:w="2304" w:type="dxa"/>
          </w:tcPr>
          <w:p w14:paraId="4F991B73" w14:textId="7432F4B2" w:rsidR="00EB63A0" w:rsidRDefault="003D2FB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075161892"/>
                <w:placeholder>
                  <w:docPart w:val="E70BF0D35B6C4FF4956DDAD00219C613"/>
                </w:placeholder>
                <w:temporary/>
                <w:showingPlcHdr/>
                <w15:appearance w15:val="hidden"/>
              </w:sdtPr>
              <w:sdtEndPr/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r w:rsidR="00704949">
              <w:rPr>
                <w:lang w:eastAsia="ja-JP"/>
              </w:rPr>
              <w:t>Per Hour</w:t>
            </w:r>
          </w:p>
        </w:tc>
        <w:tc>
          <w:tcPr>
            <w:tcW w:w="2195" w:type="dxa"/>
          </w:tcPr>
          <w:p w14:paraId="3FBED9FA" w14:textId="7CFC4953" w:rsidR="00EB63A0" w:rsidRDefault="003D2FB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53343658"/>
                <w:placeholder>
                  <w:docPart w:val="E6B9CADDB12D4CB4AA5BD8F3A1D6EACE"/>
                </w:placeholder>
                <w:temporary/>
                <w:showingPlcHdr/>
                <w15:appearance w15:val="hidden"/>
              </w:sdtPr>
              <w:sdtEndPr/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r w:rsidR="00704949">
              <w:rPr>
                <w:lang w:eastAsia="ja-JP"/>
              </w:rPr>
              <w:t>Total for Day</w:t>
            </w:r>
          </w:p>
        </w:tc>
      </w:tr>
    </w:tbl>
    <w:tbl>
      <w:tblPr>
        <w:tblStyle w:val="TotalTable"/>
        <w:tblW w:w="4828" w:type="pct"/>
        <w:tblCellMar>
          <w:left w:w="0" w:type="dxa"/>
          <w:right w:w="115" w:type="dxa"/>
        </w:tblCellMar>
        <w:tblLook w:val="03A0" w:firstRow="1" w:lastRow="0" w:firstColumn="1" w:lastColumn="1" w:noHBand="1" w:noVBand="0"/>
        <w:tblDescription w:val="Enter Quantity, Description, Unit Price, Discount, and Line Total in table columns, and Subtotal, Sales Tax, and Total at the end"/>
      </w:tblPr>
      <w:tblGrid>
        <w:gridCol w:w="7994"/>
        <w:gridCol w:w="2152"/>
      </w:tblGrid>
      <w:tr w:rsidR="009E6838" w14:paraId="7773C548" w14:textId="77777777" w:rsidTr="009E6838">
        <w:trPr>
          <w:trHeight w:hRule="exact" w:val="298"/>
        </w:trPr>
        <w:sdt>
          <w:sdtPr>
            <w:rPr>
              <w:sz w:val="24"/>
            </w:rPr>
            <w:alias w:val="Total:"/>
            <w:tag w:val="Total:"/>
            <w:id w:val="-1550988335"/>
            <w:placeholder>
              <w:docPart w:val="24195A77C9904B1BB0FE152F5D01F52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994" w:type="dxa"/>
                <w:shd w:val="clear" w:color="auto" w:fill="auto"/>
                <w:hideMark/>
              </w:tcPr>
              <w:p w14:paraId="69A48690" w14:textId="01568A8E" w:rsidR="009E6838" w:rsidRDefault="009E6838" w:rsidP="002F540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Total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2" w:type="dxa"/>
            <w:shd w:val="clear" w:color="auto" w:fill="auto"/>
          </w:tcPr>
          <w:p w14:paraId="67CB25BE" w14:textId="77777777" w:rsidR="009E6838" w:rsidRDefault="009E6838" w:rsidP="002F5404">
            <w:pPr>
              <w:jc w:val="right"/>
            </w:pPr>
          </w:p>
        </w:tc>
      </w:tr>
    </w:tbl>
    <w:p w14:paraId="47FB8706" w14:textId="77777777" w:rsidR="007201A7" w:rsidRPr="00A340F2" w:rsidRDefault="007201A7" w:rsidP="00A36725"/>
    <w:sectPr w:rsidR="007201A7" w:rsidRPr="00A340F2" w:rsidSect="002B06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6EAE" w14:textId="77777777" w:rsidR="009E6838" w:rsidRDefault="009E6838">
      <w:pPr>
        <w:spacing w:line="240" w:lineRule="auto"/>
      </w:pPr>
      <w:r>
        <w:separator/>
      </w:r>
    </w:p>
    <w:p w14:paraId="2A04BE09" w14:textId="77777777" w:rsidR="009E6838" w:rsidRDefault="009E6838"/>
  </w:endnote>
  <w:endnote w:type="continuationSeparator" w:id="0">
    <w:p w14:paraId="4B1E1518" w14:textId="77777777" w:rsidR="009E6838" w:rsidRDefault="009E6838">
      <w:pPr>
        <w:spacing w:line="240" w:lineRule="auto"/>
      </w:pPr>
      <w:r>
        <w:continuationSeparator/>
      </w:r>
    </w:p>
    <w:p w14:paraId="5C1C0EB0" w14:textId="77777777" w:rsidR="009E6838" w:rsidRDefault="009E6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21778" w14:textId="77777777" w:rsidR="007201A7" w:rsidRDefault="007201A7">
    <w:pPr>
      <w:pStyle w:val="Footer"/>
    </w:pPr>
  </w:p>
  <w:p w14:paraId="577B572B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742B" w14:textId="77777777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5BD74F" wp14:editId="4A5FD979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404B03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BD74F" id="Freeform: Shape 8" o:spid="_x0000_s1027" alt="Green gradient in rectangle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/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3HODq+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41404B03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089FC" w14:textId="77777777" w:rsidR="009E6838" w:rsidRDefault="009E6838">
      <w:pPr>
        <w:spacing w:line="240" w:lineRule="auto"/>
      </w:pPr>
      <w:r>
        <w:separator/>
      </w:r>
    </w:p>
    <w:p w14:paraId="5FEA38B9" w14:textId="77777777" w:rsidR="009E6838" w:rsidRDefault="009E6838"/>
  </w:footnote>
  <w:footnote w:type="continuationSeparator" w:id="0">
    <w:p w14:paraId="056DE866" w14:textId="77777777" w:rsidR="009E6838" w:rsidRDefault="009E6838">
      <w:pPr>
        <w:spacing w:line="240" w:lineRule="auto"/>
      </w:pPr>
      <w:r>
        <w:continuationSeparator/>
      </w:r>
    </w:p>
    <w:p w14:paraId="64794ECB" w14:textId="77777777" w:rsidR="009E6838" w:rsidRDefault="009E6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9842" w14:textId="77777777" w:rsidR="007201A7" w:rsidRDefault="007201A7"/>
  <w:p w14:paraId="0E7DF837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4607F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71F0F6" wp14:editId="6535CF3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26E6C0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71F0F6" id="Freeform: Shape 5" o:spid="_x0000_s1026" alt="Green gradient in rectangle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v5EgQAAOM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5A26E6C0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2022720">
    <w:abstractNumId w:val="9"/>
  </w:num>
  <w:num w:numId="2" w16cid:durableId="784739263">
    <w:abstractNumId w:val="7"/>
  </w:num>
  <w:num w:numId="3" w16cid:durableId="205070322">
    <w:abstractNumId w:val="6"/>
  </w:num>
  <w:num w:numId="4" w16cid:durableId="619457146">
    <w:abstractNumId w:val="5"/>
  </w:num>
  <w:num w:numId="5" w16cid:durableId="777530378">
    <w:abstractNumId w:val="4"/>
  </w:num>
  <w:num w:numId="6" w16cid:durableId="1450053265">
    <w:abstractNumId w:val="8"/>
  </w:num>
  <w:num w:numId="7" w16cid:durableId="2058967669">
    <w:abstractNumId w:val="3"/>
  </w:num>
  <w:num w:numId="8" w16cid:durableId="1111238375">
    <w:abstractNumId w:val="2"/>
  </w:num>
  <w:num w:numId="9" w16cid:durableId="179710505">
    <w:abstractNumId w:val="1"/>
  </w:num>
  <w:num w:numId="10" w16cid:durableId="95506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38"/>
    <w:rsid w:val="00064E3E"/>
    <w:rsid w:val="00077551"/>
    <w:rsid w:val="000A6E91"/>
    <w:rsid w:val="000E7C40"/>
    <w:rsid w:val="001817A4"/>
    <w:rsid w:val="001A035C"/>
    <w:rsid w:val="001D1771"/>
    <w:rsid w:val="0020743A"/>
    <w:rsid w:val="002400DD"/>
    <w:rsid w:val="002450DA"/>
    <w:rsid w:val="00263E3B"/>
    <w:rsid w:val="00264280"/>
    <w:rsid w:val="002A107B"/>
    <w:rsid w:val="002B06E9"/>
    <w:rsid w:val="002E7603"/>
    <w:rsid w:val="002F5404"/>
    <w:rsid w:val="00316D06"/>
    <w:rsid w:val="003D23A0"/>
    <w:rsid w:val="003D2FB0"/>
    <w:rsid w:val="004858C9"/>
    <w:rsid w:val="004870D2"/>
    <w:rsid w:val="004A10E9"/>
    <w:rsid w:val="005E394D"/>
    <w:rsid w:val="00662DFA"/>
    <w:rsid w:val="006B4542"/>
    <w:rsid w:val="006F038A"/>
    <w:rsid w:val="00704949"/>
    <w:rsid w:val="007201A7"/>
    <w:rsid w:val="007B4FC5"/>
    <w:rsid w:val="007E0DF2"/>
    <w:rsid w:val="007E1D3F"/>
    <w:rsid w:val="00865DB9"/>
    <w:rsid w:val="0089202B"/>
    <w:rsid w:val="008B5297"/>
    <w:rsid w:val="009415D1"/>
    <w:rsid w:val="00947F34"/>
    <w:rsid w:val="009D3F3C"/>
    <w:rsid w:val="009E6838"/>
    <w:rsid w:val="00A340F2"/>
    <w:rsid w:val="00A36725"/>
    <w:rsid w:val="00B66C63"/>
    <w:rsid w:val="00B727BE"/>
    <w:rsid w:val="00CE3710"/>
    <w:rsid w:val="00CF2287"/>
    <w:rsid w:val="00CF6B6E"/>
    <w:rsid w:val="00D33124"/>
    <w:rsid w:val="00D73210"/>
    <w:rsid w:val="00DE1D2B"/>
    <w:rsid w:val="00E426C7"/>
    <w:rsid w:val="00EB63A0"/>
    <w:rsid w:val="00EC16CD"/>
    <w:rsid w:val="00EE0934"/>
    <w:rsid w:val="00F65B05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BFF19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3E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tchen.riley\AppData\Roaming\Microsoft\Templates\Service%20invoice%20(Green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AF7EB1ECE543EDA742DA7E3D72A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19F3A-6ADC-44F8-95DD-EE23B05DA8ED}"/>
      </w:docPartPr>
      <w:docPartBody>
        <w:p w:rsidR="007B16DA" w:rsidRDefault="00BD0F67">
          <w:pPr>
            <w:pStyle w:val="1AAF7EB1ECE543EDA742DA7E3D72AD12"/>
          </w:pPr>
          <w:r w:rsidRPr="00064E3E">
            <w:t>INVOICe</w:t>
          </w:r>
        </w:p>
      </w:docPartBody>
    </w:docPart>
    <w:docPart>
      <w:docPartPr>
        <w:name w:val="3C729E0A4B6949119F695A4866FEB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C629B-34A0-4CB0-AAB6-254BEA8B4474}"/>
      </w:docPartPr>
      <w:docPartBody>
        <w:p w:rsidR="007B16DA" w:rsidRDefault="00BD0F67">
          <w:pPr>
            <w:pStyle w:val="3C729E0A4B6949119F695A4866FEB7F5"/>
          </w:pPr>
          <w:r w:rsidRPr="00064E3E">
            <w:rPr>
              <w:rStyle w:val="DateChar"/>
            </w:rPr>
            <w:t>DATE</w:t>
          </w:r>
        </w:p>
      </w:docPartBody>
    </w:docPart>
    <w:docPart>
      <w:docPartPr>
        <w:name w:val="68401C9E20D74FFB8EDDA1CF2C4C0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FC57D-3865-4C4E-B63B-AEC6FB88DD67}"/>
      </w:docPartPr>
      <w:docPartBody>
        <w:p w:rsidR="007B16DA" w:rsidRDefault="00BD0F67">
          <w:pPr>
            <w:pStyle w:val="68401C9E20D74FFB8EDDA1CF2C4C036E"/>
          </w:pPr>
          <w:r w:rsidRPr="00064E3E">
            <w:rPr>
              <w:rFonts w:cstheme="minorHAnsi"/>
              <w:sz w:val="32"/>
              <w:szCs w:val="32"/>
            </w:rPr>
            <w:t>Date</w:t>
          </w:r>
        </w:p>
      </w:docPartBody>
    </w:docPart>
    <w:docPart>
      <w:docPartPr>
        <w:name w:val="0052B7ED402849E9ADA877B970B0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0EED3-3455-45D2-B0DE-E25653380879}"/>
      </w:docPartPr>
      <w:docPartBody>
        <w:p w:rsidR="007B16DA" w:rsidRDefault="00BD0F67">
          <w:pPr>
            <w:pStyle w:val="0052B7ED402849E9ADA877B970B0F318"/>
          </w:pPr>
          <w:r w:rsidRPr="00064E3E">
            <w:rPr>
              <w:rFonts w:asciiTheme="majorHAnsi" w:hAnsiTheme="majorHAnsi"/>
              <w:color w:val="000000" w:themeColor="text1"/>
              <w:sz w:val="32"/>
              <w:szCs w:val="32"/>
            </w:rPr>
            <w:t>INVOICE NO</w:t>
          </w:r>
        </w:p>
      </w:docPartBody>
    </w:docPart>
    <w:docPart>
      <w:docPartPr>
        <w:name w:val="9632E7FD89FA4764A904D63047441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EC946-4FFB-4D6E-9712-B45C879E4D21}"/>
      </w:docPartPr>
      <w:docPartBody>
        <w:p w:rsidR="007B16DA" w:rsidRDefault="00BD0F67">
          <w:pPr>
            <w:pStyle w:val="9632E7FD89FA4764A904D63047441A97"/>
          </w:pPr>
          <w:r w:rsidRPr="00064E3E">
            <w:rPr>
              <w:rFonts w:cstheme="minorHAnsi"/>
              <w:color w:val="000000" w:themeColor="text1"/>
              <w:sz w:val="32"/>
              <w:szCs w:val="32"/>
            </w:rPr>
            <w:t>Number</w:t>
          </w:r>
        </w:p>
      </w:docPartBody>
    </w:docPart>
    <w:docPart>
      <w:docPartPr>
        <w:name w:val="E9E2C403E1454CBDBD491D73810B1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C4BFC-22B6-4461-B0AC-28EDD9A38D75}"/>
      </w:docPartPr>
      <w:docPartBody>
        <w:p w:rsidR="007B16DA" w:rsidRDefault="00BD0F67">
          <w:pPr>
            <w:pStyle w:val="E9E2C403E1454CBDBD491D73810B1514"/>
          </w:pPr>
          <w:r w:rsidRPr="00064E3E">
            <w:rPr>
              <w:rFonts w:asciiTheme="majorHAnsi" w:hAnsiTheme="majorHAnsi"/>
              <w:color w:val="000000" w:themeColor="text1"/>
              <w:sz w:val="24"/>
              <w:szCs w:val="24"/>
            </w:rPr>
            <w:t>YOUR COMPANY</w:t>
          </w:r>
        </w:p>
      </w:docPartBody>
    </w:docPart>
    <w:docPart>
      <w:docPartPr>
        <w:name w:val="89BAB7B8D7E343D3932EFC1F4D35D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72217-2567-4C7A-9D6E-FDA9916C24F2}"/>
      </w:docPartPr>
      <w:docPartBody>
        <w:p w:rsidR="007B16DA" w:rsidRDefault="00BD0F67">
          <w:pPr>
            <w:pStyle w:val="89BAB7B8D7E343D3932EFC1F4D35DD38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Street Address</w:t>
          </w:r>
        </w:p>
      </w:docPartBody>
    </w:docPart>
    <w:docPart>
      <w:docPartPr>
        <w:name w:val="62DEEE7C05A74B958540289CF1BF8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5B9C5-CC44-475C-9860-CF5A600A7F1E}"/>
      </w:docPartPr>
      <w:docPartBody>
        <w:p w:rsidR="007B16DA" w:rsidRDefault="00BD0F67">
          <w:pPr>
            <w:pStyle w:val="62DEEE7C05A74B958540289CF1BF8FE4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City, ST ZIP Code</w:t>
          </w:r>
        </w:p>
      </w:docPartBody>
    </w:docPart>
    <w:docPart>
      <w:docPartPr>
        <w:name w:val="EB3D266254EA404D839E99D8CEA25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9C83-95AB-4CAB-BD5F-C4A2B17BEEA1}"/>
      </w:docPartPr>
      <w:docPartBody>
        <w:p w:rsidR="007B16DA" w:rsidRDefault="00BD0F67">
          <w:pPr>
            <w:pStyle w:val="EB3D266254EA404D839E99D8CEA25A8F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Phone</w:t>
          </w:r>
        </w:p>
      </w:docPartBody>
    </w:docPart>
    <w:docPart>
      <w:docPartPr>
        <w:name w:val="0294299FA1F843298B7A6522F26F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D8AD-4574-4765-84B1-45D213DFD97C}"/>
      </w:docPartPr>
      <w:docPartBody>
        <w:p w:rsidR="007B16DA" w:rsidRDefault="00BD0F67">
          <w:pPr>
            <w:pStyle w:val="0294299FA1F843298B7A6522F26FE809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Fax</w:t>
          </w:r>
        </w:p>
      </w:docPartBody>
    </w:docPart>
    <w:docPart>
      <w:docPartPr>
        <w:name w:val="A3CB823D214A43F997024ACBB78E5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8A557-6323-44CE-9887-B0F9ED416885}"/>
      </w:docPartPr>
      <w:docPartBody>
        <w:p w:rsidR="007B16DA" w:rsidRDefault="00BD0F67">
          <w:pPr>
            <w:pStyle w:val="A3CB823D214A43F997024ACBB78E5272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Email</w:t>
          </w:r>
        </w:p>
      </w:docPartBody>
    </w:docPart>
    <w:docPart>
      <w:docPartPr>
        <w:name w:val="732834D67D7846FDB365B14E75FF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19113-7777-4D96-89D3-DA2057208E3D}"/>
      </w:docPartPr>
      <w:docPartBody>
        <w:p w:rsidR="007B16DA" w:rsidRDefault="00BD0F67">
          <w:pPr>
            <w:pStyle w:val="732834D67D7846FDB365B14E75FF1433"/>
          </w:pPr>
          <w:r w:rsidRPr="00064E3E">
            <w:rPr>
              <w:rFonts w:asciiTheme="majorHAnsi" w:hAnsiTheme="majorHAnsi"/>
              <w:color w:val="000000" w:themeColor="text1"/>
              <w:sz w:val="24"/>
              <w:szCs w:val="24"/>
            </w:rPr>
            <w:t>INVOICE TO</w:t>
          </w:r>
        </w:p>
      </w:docPartBody>
    </w:docPart>
    <w:docPart>
      <w:docPartPr>
        <w:name w:val="C0EC26A5E774466D8FBE7383D1E49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BEED6-35CE-4C35-82A6-DB629C0DC396}"/>
      </w:docPartPr>
      <w:docPartBody>
        <w:p w:rsidR="007B16DA" w:rsidRDefault="00BD0F67">
          <w:pPr>
            <w:pStyle w:val="C0EC26A5E774466D8FBE7383D1E49BF8"/>
          </w:pPr>
          <w:r>
            <w:t>Payment Terms</w:t>
          </w:r>
        </w:p>
      </w:docPartBody>
    </w:docPart>
    <w:docPart>
      <w:docPartPr>
        <w:name w:val="0F0F88BC05494F57BB40C5DDB0C1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43645-CD22-4973-8C90-C26392365EF8}"/>
      </w:docPartPr>
      <w:docPartBody>
        <w:p w:rsidR="007B16DA" w:rsidRDefault="00BD0F67">
          <w:pPr>
            <w:pStyle w:val="0F0F88BC05494F57BB40C5DDB0C16F58"/>
          </w:pPr>
          <w:r w:rsidRPr="00064E3E">
            <w:rPr>
              <w:rFonts w:cstheme="minorHAnsi"/>
            </w:rPr>
            <w:t>Due on Receipt</w:t>
          </w:r>
        </w:p>
      </w:docPartBody>
    </w:docPart>
    <w:docPart>
      <w:docPartPr>
        <w:name w:val="92934D90E4784834BCC6C13BE1B4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5DCE-6AAC-41C4-982A-649B85C2C2FF}"/>
      </w:docPartPr>
      <w:docPartBody>
        <w:p w:rsidR="007B16DA" w:rsidRDefault="00BD0F67">
          <w:pPr>
            <w:pStyle w:val="92934D90E4784834BCC6C13BE1B44978"/>
          </w:pPr>
          <w:r>
            <w:t>Quantity</w:t>
          </w:r>
        </w:p>
      </w:docPartBody>
    </w:docPart>
    <w:docPart>
      <w:docPartPr>
        <w:name w:val="BEA838E4CDDB4C3DB77392F873F5C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A1A39-6F81-41CD-B23B-F6EFB04D55EB}"/>
      </w:docPartPr>
      <w:docPartBody>
        <w:p w:rsidR="007B16DA" w:rsidRDefault="00BD0F67">
          <w:pPr>
            <w:pStyle w:val="BEA838E4CDDB4C3DB77392F873F5CDBA"/>
          </w:pPr>
          <w:r>
            <w:t>Description</w:t>
          </w:r>
        </w:p>
      </w:docPartBody>
    </w:docPart>
    <w:docPart>
      <w:docPartPr>
        <w:name w:val="932DDD8692ED4B8BA9A8BE66A9B2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0E4E-8E1F-49F6-A3A8-7CEE9F9017FB}"/>
      </w:docPartPr>
      <w:docPartBody>
        <w:p w:rsidR="007B16DA" w:rsidRDefault="00BD0F67">
          <w:pPr>
            <w:pStyle w:val="932DDD8692ED4B8BA9A8BE66A9B27929"/>
          </w:pPr>
          <w:r>
            <w:t>Unit Price</w:t>
          </w:r>
        </w:p>
      </w:docPartBody>
    </w:docPart>
    <w:docPart>
      <w:docPartPr>
        <w:name w:val="A291D243E57D4EFDB31126EAB68A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CE2FE-D974-4979-8798-C22430562666}"/>
      </w:docPartPr>
      <w:docPartBody>
        <w:p w:rsidR="007B16DA" w:rsidRDefault="00BD0F67">
          <w:pPr>
            <w:pStyle w:val="A291D243E57D4EFDB31126EAB68A0D82"/>
          </w:pPr>
          <w:r>
            <w:t>Line Total</w:t>
          </w:r>
        </w:p>
      </w:docPartBody>
    </w:docPart>
    <w:docPart>
      <w:docPartPr>
        <w:name w:val="FB83B481CDCF4D72A2C338617B73B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7DCA-52AD-4A2F-95B3-2658360E717A}"/>
      </w:docPartPr>
      <w:docPartBody>
        <w:p w:rsidR="007B16DA" w:rsidRDefault="00BD0F67">
          <w:pPr>
            <w:pStyle w:val="FB83B481CDCF4D72A2C338617B73B926"/>
          </w:pPr>
          <w:r>
            <w:rPr>
              <w:lang w:eastAsia="ja-JP"/>
            </w:rPr>
            <w:t>$</w:t>
          </w:r>
        </w:p>
      </w:docPartBody>
    </w:docPart>
    <w:docPart>
      <w:docPartPr>
        <w:name w:val="2709E2072B1342DCBA4ECB0D9DC4D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62F6-F67D-42BC-8CE9-AB3BE2F1D633}"/>
      </w:docPartPr>
      <w:docPartBody>
        <w:p w:rsidR="007B16DA" w:rsidRDefault="00BD0F67">
          <w:pPr>
            <w:pStyle w:val="2709E2072B1342DCBA4ECB0D9DC4DEB4"/>
          </w:pPr>
          <w:r>
            <w:rPr>
              <w:lang w:eastAsia="ja-JP"/>
            </w:rPr>
            <w:t>$</w:t>
          </w:r>
        </w:p>
      </w:docPartBody>
    </w:docPart>
    <w:docPart>
      <w:docPartPr>
        <w:name w:val="639D051D01DD4230B5306B69DDC0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CB0FF-1F3B-4CD3-A66E-4A8266A3C81D}"/>
      </w:docPartPr>
      <w:docPartBody>
        <w:p w:rsidR="007B16DA" w:rsidRDefault="00BD0F67">
          <w:pPr>
            <w:pStyle w:val="639D051D01DD4230B5306B69DDC03047"/>
          </w:pPr>
          <w:r>
            <w:rPr>
              <w:lang w:eastAsia="ja-JP"/>
            </w:rPr>
            <w:t>$</w:t>
          </w:r>
        </w:p>
      </w:docPartBody>
    </w:docPart>
    <w:docPart>
      <w:docPartPr>
        <w:name w:val="DEB9C10D1CC84C659869F322E611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385A-B0F0-4544-887C-B111DD90E836}"/>
      </w:docPartPr>
      <w:docPartBody>
        <w:p w:rsidR="007B16DA" w:rsidRDefault="00BD0F67">
          <w:pPr>
            <w:pStyle w:val="DEB9C10D1CC84C659869F322E6113412"/>
          </w:pPr>
          <w:r>
            <w:rPr>
              <w:lang w:eastAsia="ja-JP"/>
            </w:rPr>
            <w:t>$</w:t>
          </w:r>
        </w:p>
      </w:docPartBody>
    </w:docPart>
    <w:docPart>
      <w:docPartPr>
        <w:name w:val="192F50F2061E40C6BE211881E6A5A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65E29-5DA2-46A9-A376-6D9B133464A7}"/>
      </w:docPartPr>
      <w:docPartBody>
        <w:p w:rsidR="007B16DA" w:rsidRDefault="00BD0F67">
          <w:pPr>
            <w:pStyle w:val="192F50F2061E40C6BE211881E6A5A2B8"/>
          </w:pPr>
          <w:r>
            <w:rPr>
              <w:lang w:eastAsia="ja-JP"/>
            </w:rPr>
            <w:t>$</w:t>
          </w:r>
        </w:p>
      </w:docPartBody>
    </w:docPart>
    <w:docPart>
      <w:docPartPr>
        <w:name w:val="E70BF0D35B6C4FF4956DDAD00219C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C9FA-06BC-422E-9CE7-4E70A92A20B0}"/>
      </w:docPartPr>
      <w:docPartBody>
        <w:p w:rsidR="007B16DA" w:rsidRDefault="00BD0F67">
          <w:pPr>
            <w:pStyle w:val="E70BF0D35B6C4FF4956DDAD00219C613"/>
          </w:pPr>
          <w:r>
            <w:rPr>
              <w:lang w:eastAsia="ja-JP"/>
            </w:rPr>
            <w:t>$</w:t>
          </w:r>
        </w:p>
      </w:docPartBody>
    </w:docPart>
    <w:docPart>
      <w:docPartPr>
        <w:name w:val="E6B9CADDB12D4CB4AA5BD8F3A1D6E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C0E3C-FAEC-410C-BD77-3887A1637D46}"/>
      </w:docPartPr>
      <w:docPartBody>
        <w:p w:rsidR="007B16DA" w:rsidRDefault="00BD0F67">
          <w:pPr>
            <w:pStyle w:val="E6B9CADDB12D4CB4AA5BD8F3A1D6EACE"/>
          </w:pPr>
          <w:r>
            <w:rPr>
              <w:lang w:eastAsia="ja-JP"/>
            </w:rPr>
            <w:t>$</w:t>
          </w:r>
        </w:p>
      </w:docPartBody>
    </w:docPart>
    <w:docPart>
      <w:docPartPr>
        <w:name w:val="24195A77C9904B1BB0FE152F5D01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96BD2-6E12-40A8-8470-F6E7CA881B3D}"/>
      </w:docPartPr>
      <w:docPartBody>
        <w:p w:rsidR="007B16DA" w:rsidRDefault="00BD0F67" w:rsidP="00BD0F67">
          <w:pPr>
            <w:pStyle w:val="24195A77C9904B1BB0FE152F5D01F52A"/>
          </w:pPr>
          <w:r>
            <w:rPr>
              <w:sz w:val="24"/>
            </w:rP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67"/>
    <w:rsid w:val="007B16DA"/>
    <w:rsid w:val="00BD0F67"/>
    <w:rsid w:val="00C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AF7EB1ECE543EDA742DA7E3D72AD12">
    <w:name w:val="1AAF7EB1ECE543EDA742DA7E3D72AD12"/>
  </w:style>
  <w:style w:type="paragraph" w:styleId="Date">
    <w:name w:val="Date"/>
    <w:basedOn w:val="Normal"/>
    <w:next w:val="Normal"/>
    <w:link w:val="DateChar"/>
    <w:uiPriority w:val="99"/>
    <w:pPr>
      <w:spacing w:after="0" w:line="312" w:lineRule="auto"/>
    </w:pPr>
    <w:rPr>
      <w:rFonts w:asciiTheme="majorHAnsi" w:hAnsiTheme="majorHAnsi"/>
      <w:color w:val="000000" w:themeColor="text1"/>
      <w:sz w:val="32"/>
      <w:szCs w:val="3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Pr>
      <w:rFonts w:asciiTheme="majorHAnsi" w:hAnsiTheme="majorHAnsi"/>
      <w:color w:val="000000" w:themeColor="text1"/>
      <w:sz w:val="32"/>
      <w:szCs w:val="32"/>
      <w:lang w:eastAsia="ja-JP"/>
    </w:rPr>
  </w:style>
  <w:style w:type="paragraph" w:customStyle="1" w:styleId="3C729E0A4B6949119F695A4866FEB7F5">
    <w:name w:val="3C729E0A4B6949119F695A4866FEB7F5"/>
  </w:style>
  <w:style w:type="paragraph" w:customStyle="1" w:styleId="68401C9E20D74FFB8EDDA1CF2C4C036E">
    <w:name w:val="68401C9E20D74FFB8EDDA1CF2C4C036E"/>
  </w:style>
  <w:style w:type="paragraph" w:customStyle="1" w:styleId="0052B7ED402849E9ADA877B970B0F318">
    <w:name w:val="0052B7ED402849E9ADA877B970B0F318"/>
  </w:style>
  <w:style w:type="paragraph" w:customStyle="1" w:styleId="9632E7FD89FA4764A904D63047441A97">
    <w:name w:val="9632E7FD89FA4764A904D63047441A97"/>
  </w:style>
  <w:style w:type="paragraph" w:customStyle="1" w:styleId="E9E2C403E1454CBDBD491D73810B1514">
    <w:name w:val="E9E2C403E1454CBDBD491D73810B1514"/>
  </w:style>
  <w:style w:type="paragraph" w:customStyle="1" w:styleId="89BAB7B8D7E343D3932EFC1F4D35DD38">
    <w:name w:val="89BAB7B8D7E343D3932EFC1F4D35DD38"/>
  </w:style>
  <w:style w:type="paragraph" w:customStyle="1" w:styleId="62DEEE7C05A74B958540289CF1BF8FE4">
    <w:name w:val="62DEEE7C05A74B958540289CF1BF8FE4"/>
  </w:style>
  <w:style w:type="paragraph" w:customStyle="1" w:styleId="EB3D266254EA404D839E99D8CEA25A8F">
    <w:name w:val="EB3D266254EA404D839E99D8CEA25A8F"/>
  </w:style>
  <w:style w:type="paragraph" w:customStyle="1" w:styleId="0294299FA1F843298B7A6522F26FE809">
    <w:name w:val="0294299FA1F843298B7A6522F26FE809"/>
  </w:style>
  <w:style w:type="paragraph" w:customStyle="1" w:styleId="A3CB823D214A43F997024ACBB78E5272">
    <w:name w:val="A3CB823D214A43F997024ACBB78E5272"/>
  </w:style>
  <w:style w:type="paragraph" w:customStyle="1" w:styleId="732834D67D7846FDB365B14E75FF1433">
    <w:name w:val="732834D67D7846FDB365B14E75FF1433"/>
  </w:style>
  <w:style w:type="paragraph" w:customStyle="1" w:styleId="C0EC26A5E774466D8FBE7383D1E49BF8">
    <w:name w:val="C0EC26A5E774466D8FBE7383D1E49BF8"/>
  </w:style>
  <w:style w:type="paragraph" w:customStyle="1" w:styleId="0F0F88BC05494F57BB40C5DDB0C16F58">
    <w:name w:val="0F0F88BC05494F57BB40C5DDB0C16F58"/>
  </w:style>
  <w:style w:type="paragraph" w:customStyle="1" w:styleId="92934D90E4784834BCC6C13BE1B44978">
    <w:name w:val="92934D90E4784834BCC6C13BE1B44978"/>
  </w:style>
  <w:style w:type="paragraph" w:customStyle="1" w:styleId="BEA838E4CDDB4C3DB77392F873F5CDBA">
    <w:name w:val="BEA838E4CDDB4C3DB77392F873F5CDBA"/>
  </w:style>
  <w:style w:type="paragraph" w:customStyle="1" w:styleId="932DDD8692ED4B8BA9A8BE66A9B27929">
    <w:name w:val="932DDD8692ED4B8BA9A8BE66A9B27929"/>
  </w:style>
  <w:style w:type="paragraph" w:customStyle="1" w:styleId="A291D243E57D4EFDB31126EAB68A0D82">
    <w:name w:val="A291D243E57D4EFDB31126EAB68A0D82"/>
  </w:style>
  <w:style w:type="paragraph" w:customStyle="1" w:styleId="FB83B481CDCF4D72A2C338617B73B926">
    <w:name w:val="FB83B481CDCF4D72A2C338617B73B926"/>
  </w:style>
  <w:style w:type="paragraph" w:customStyle="1" w:styleId="2709E2072B1342DCBA4ECB0D9DC4DEB4">
    <w:name w:val="2709E2072B1342DCBA4ECB0D9DC4DEB4"/>
  </w:style>
  <w:style w:type="paragraph" w:customStyle="1" w:styleId="639D051D01DD4230B5306B69DDC03047">
    <w:name w:val="639D051D01DD4230B5306B69DDC03047"/>
  </w:style>
  <w:style w:type="paragraph" w:customStyle="1" w:styleId="DEB9C10D1CC84C659869F322E6113412">
    <w:name w:val="DEB9C10D1CC84C659869F322E6113412"/>
  </w:style>
  <w:style w:type="paragraph" w:customStyle="1" w:styleId="192F50F2061E40C6BE211881E6A5A2B8">
    <w:name w:val="192F50F2061E40C6BE211881E6A5A2B8"/>
  </w:style>
  <w:style w:type="paragraph" w:customStyle="1" w:styleId="E70BF0D35B6C4FF4956DDAD00219C613">
    <w:name w:val="E70BF0D35B6C4FF4956DDAD00219C613"/>
  </w:style>
  <w:style w:type="paragraph" w:customStyle="1" w:styleId="E6B9CADDB12D4CB4AA5BD8F3A1D6EACE">
    <w:name w:val="E6B9CADDB12D4CB4AA5BD8F3A1D6EACE"/>
  </w:style>
  <w:style w:type="paragraph" w:customStyle="1" w:styleId="24195A77C9904B1BB0FE152F5D01F52A">
    <w:name w:val="24195A77C9904B1BB0FE152F5D01F52A"/>
    <w:rsid w:val="00BD0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D65B49605174CB2D37093CD93CABD" ma:contentTypeVersion="15" ma:contentTypeDescription="Create a new document." ma:contentTypeScope="" ma:versionID="71235ce8bb265bd2f0714f3bff776631">
  <xsd:schema xmlns:xsd="http://www.w3.org/2001/XMLSchema" xmlns:xs="http://www.w3.org/2001/XMLSchema" xmlns:p="http://schemas.microsoft.com/office/2006/metadata/properties" xmlns:ns2="889e3220-6956-4b99-8cb9-b6a4cefd5ee0" xmlns:ns3="70668dfc-a7a1-4f83-9de0-e099d127c09f" targetNamespace="http://schemas.microsoft.com/office/2006/metadata/properties" ma:root="true" ma:fieldsID="c8977561a231e539cac8ee93faea2efa" ns2:_="" ns3:_="">
    <xsd:import namespace="889e3220-6956-4b99-8cb9-b6a4cefd5ee0"/>
    <xsd:import namespace="70668dfc-a7a1-4f83-9de0-e099d127c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e3220-6956-4b99-8cb9-b6a4cefd5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660ff8-6e7f-447b-b71c-ef13054a9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68dfc-a7a1-4f83-9de0-e099d127c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af3d43d-cefd-420b-be5a-c673a2729699}" ma:internalName="TaxCatchAll" ma:showField="CatchAllData" ma:web="70668dfc-a7a1-4f83-9de0-e099d127c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68dfc-a7a1-4f83-9de0-e099d127c09f" xsi:nil="true"/>
    <lcf76f155ced4ddcb4097134ff3c332f xmlns="889e3220-6956-4b99-8cb9-b6a4cefd5e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09AAD-7F6F-4A10-A8D2-BDBF558B5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e3220-6956-4b99-8cb9-b6a4cefd5ee0"/>
    <ds:schemaRef ds:uri="70668dfc-a7a1-4f83-9de0-e099d127c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0A5CD-D572-4691-8023-6CB900CDB1C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  <ds:schemaRef ds:uri="70668dfc-a7a1-4f83-9de0-e099d127c09f"/>
    <ds:schemaRef ds:uri="889e3220-6956-4b99-8cb9-b6a4cefd5ee0"/>
  </ds:schemaRefs>
</ds:datastoreItem>
</file>

<file path=customXml/itemProps3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(Green Gradient design)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2025-02-03T23:16:00Z</dcterms:created>
  <dcterms:modified xsi:type="dcterms:W3CDTF">2025-02-03T23:16:00Z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0x0101006D3D65B49605174CB2D37093CD93CABD</vt:lpwstr>
  </property>
</Properties>
</file>